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7C" w:rsidRPr="004109A8" w:rsidRDefault="0074247C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Телефоны </w:t>
      </w:r>
    </w:p>
    <w:p w:rsidR="0074247C" w:rsidRPr="00295675" w:rsidRDefault="0074247C" w:rsidP="0029567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9567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учреждений, оказывающих меры социальной поддержки, медицинскую, социально-психологическую помощь детям и взрослым лицам </w:t>
      </w:r>
      <w:r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Бокситогорского района </w:t>
      </w:r>
      <w:r w:rsidRPr="00295675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Ленинградской области</w:t>
      </w:r>
    </w:p>
    <w:p w:rsidR="0074247C" w:rsidRPr="004109A8" w:rsidRDefault="0074247C" w:rsidP="004109A8">
      <w:pPr>
        <w:jc w:val="center"/>
      </w:pPr>
      <w:r>
        <w:rPr>
          <w:lang w:eastAsia="ru-RU"/>
        </w:rPr>
        <w:t>______________________________________________________________________________________________________________________________</w:t>
      </w:r>
    </w:p>
    <w:p w:rsidR="0074247C" w:rsidRPr="00295675" w:rsidRDefault="0074247C" w:rsidP="0029567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4247C" w:rsidRPr="004109A8" w:rsidRDefault="0074247C" w:rsidP="00975BE1">
      <w:pPr>
        <w:spacing w:after="0" w:afterAutospacing="1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09A8">
        <w:rPr>
          <w:rFonts w:ascii="Times New Roman" w:hAnsi="Times New Roman"/>
          <w:b/>
          <w:sz w:val="28"/>
          <w:szCs w:val="28"/>
          <w:u w:val="single"/>
          <w:lang w:eastAsia="ru-RU"/>
        </w:rPr>
        <w:t>1.ЛОГАУ «Сосновоборский комплексный центр социального обслуживания населения» круглосуточно работает </w:t>
      </w: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детский телефон доверия</w:t>
      </w:r>
      <w:r w:rsidRPr="004109A8">
        <w:rPr>
          <w:rFonts w:ascii="Times New Roman" w:hAnsi="Times New Roman"/>
          <w:b/>
          <w:sz w:val="28"/>
          <w:szCs w:val="28"/>
          <w:u w:val="single"/>
          <w:lang w:eastAsia="ru-RU"/>
        </w:rPr>
        <w:t>, подключенный к Единому Общероссийскому номеру телефона доверия</w:t>
      </w:r>
    </w:p>
    <w:p w:rsidR="0074247C" w:rsidRPr="00295675" w:rsidRDefault="0074247C" w:rsidP="00975BE1">
      <w:pPr>
        <w:spacing w:after="0" w:afterAutospacing="1" w:line="240" w:lineRule="auto"/>
        <w:jc w:val="center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Номер телефон </w:t>
      </w:r>
      <w:r w:rsidRPr="00295675">
        <w:rPr>
          <w:rFonts w:ascii="inherit" w:hAnsi="inherit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8-800-2000-122</w:t>
      </w:r>
    </w:p>
    <w:p w:rsidR="0074247C" w:rsidRPr="004109A8" w:rsidRDefault="0074247C" w:rsidP="00295675">
      <w:pPr>
        <w:spacing w:after="0" w:line="240" w:lineRule="auto"/>
        <w:jc w:val="center"/>
        <w:textAlignment w:val="baseline"/>
        <w:rPr>
          <w:rFonts w:ascii="inherit" w:hAnsi="inherit"/>
          <w:bCs/>
          <w:sz w:val="24"/>
          <w:szCs w:val="24"/>
          <w:bdr w:val="none" w:sz="0" w:space="0" w:color="auto" w:frame="1"/>
          <w:lang w:eastAsia="ru-RU"/>
        </w:rPr>
      </w:pPr>
      <w:r w:rsidRPr="00295675">
        <w:rPr>
          <w:rFonts w:ascii="inherit" w:hAnsi="inherit"/>
          <w:bCs/>
          <w:sz w:val="24"/>
          <w:szCs w:val="24"/>
          <w:bdr w:val="none" w:sz="0" w:space="0" w:color="auto" w:frame="1"/>
          <w:lang w:eastAsia="ru-RU"/>
        </w:rPr>
        <w:t xml:space="preserve">Перечень организаций, </w:t>
      </w:r>
    </w:p>
    <w:p w:rsidR="0074247C" w:rsidRDefault="0074247C" w:rsidP="00295675">
      <w:pPr>
        <w:spacing w:after="0" w:line="240" w:lineRule="auto"/>
        <w:jc w:val="center"/>
        <w:textAlignment w:val="baseline"/>
        <w:rPr>
          <w:rFonts w:ascii="inherit" w:hAnsi="inherit"/>
          <w:bCs/>
          <w:color w:val="FF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hAnsi="inherit"/>
          <w:bCs/>
          <w:sz w:val="24"/>
          <w:szCs w:val="24"/>
          <w:bdr w:val="none" w:sz="0" w:space="0" w:color="auto" w:frame="1"/>
          <w:lang w:eastAsia="ru-RU"/>
        </w:rPr>
        <w:t>подключенных к Единому О</w:t>
      </w:r>
      <w:bookmarkStart w:id="0" w:name="_GoBack"/>
      <w:bookmarkEnd w:id="0"/>
      <w:r w:rsidRPr="00295675">
        <w:rPr>
          <w:rFonts w:ascii="inherit" w:hAnsi="inherit"/>
          <w:bCs/>
          <w:sz w:val="24"/>
          <w:szCs w:val="24"/>
          <w:bdr w:val="none" w:sz="0" w:space="0" w:color="auto" w:frame="1"/>
          <w:lang w:eastAsia="ru-RU"/>
        </w:rPr>
        <w:t>бщероссийскому телефонному номеру детского телефона доверия </w:t>
      </w:r>
      <w:r w:rsidRPr="00295675">
        <w:rPr>
          <w:rFonts w:ascii="inherit" w:hAnsi="inherit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8-800-2000-122 </w:t>
      </w:r>
    </w:p>
    <w:p w:rsidR="0074247C" w:rsidRPr="00295675" w:rsidRDefault="0074247C" w:rsidP="00295675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inherit" w:hAnsi="inherit"/>
          <w:bCs/>
          <w:sz w:val="24"/>
          <w:szCs w:val="24"/>
          <w:bdr w:val="none" w:sz="0" w:space="0" w:color="auto" w:frame="1"/>
          <w:lang w:eastAsia="ru-RU"/>
        </w:rPr>
        <w:t>на территории Ленинградской области:</w:t>
      </w:r>
    </w:p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0A0"/>
      </w:tblPr>
      <w:tblGrid>
        <w:gridCol w:w="855"/>
        <w:gridCol w:w="5250"/>
        <w:gridCol w:w="5100"/>
        <w:gridCol w:w="3825"/>
      </w:tblGrid>
      <w:tr w:rsidR="0074247C" w:rsidRPr="00F45A96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C5262E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 организации, который подключен к единому общероссийскому номеру</w:t>
            </w:r>
          </w:p>
        </w:tc>
      </w:tr>
      <w:tr w:rsidR="0074247C" w:rsidRPr="00F45A96" w:rsidTr="00C5262E">
        <w:trPr>
          <w:trHeight w:val="113"/>
        </w:trPr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Ленинградское областное государственное автономное учреждение «Сосновоборский комплексный центр социального обслуживания населения»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188540, Россия, Ленинградская область</w:t>
            </w:r>
          </w:p>
          <w:p w:rsidR="0074247C" w:rsidRPr="00295675" w:rsidRDefault="0074247C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Сосновый Бор</w:t>
            </w:r>
          </w:p>
          <w:p w:rsidR="0074247C" w:rsidRPr="00295675" w:rsidRDefault="0074247C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адрес: ул. Ленинградская. д. 19</w:t>
            </w:r>
          </w:p>
          <w:p w:rsidR="0074247C" w:rsidRPr="00295675" w:rsidRDefault="0074247C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адрес: ул. Молодежная, д. 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тел.: 8(813-69) 2 15 46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тел./факс: 8(813-69) 2 96 24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csppsemja@sbor.net</w:t>
            </w:r>
          </w:p>
          <w:p w:rsidR="0074247C" w:rsidRPr="00295675" w:rsidRDefault="0074247C" w:rsidP="00295675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247C" w:rsidRPr="00F45A96" w:rsidTr="002303A4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C5262E">
            <w:pPr>
              <w:spacing w:after="100" w:afterAutospacing="1" w:line="240" w:lineRule="auto"/>
              <w:ind w:left="141" w:right="29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казенное учреждение здравоохранения «Ленинградский областной психоневрологический диспансер»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C5262E">
            <w:pPr>
              <w:spacing w:after="100" w:afterAutospacing="1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91040, г"/>
              </w:smartTagPr>
              <w:r w:rsidRPr="00295675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191040, г</w:t>
              </w:r>
            </w:smartTag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. Санкт-Петербург, Лиговский пр., д.44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(812) 575-60-06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tel.doveria.lopnd@mail.ru</w:t>
            </w:r>
          </w:p>
        </w:tc>
      </w:tr>
      <w:tr w:rsidR="0074247C" w:rsidRPr="00F45A96" w:rsidTr="00975BE1">
        <w:tc>
          <w:tcPr>
            <w:tcW w:w="8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1" w:right="29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51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35" w:firstLine="14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188652, Ленинградская область, д. Юкки, ул. Школьная,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8 (813-70)522-10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gou_locdk@mail.ru</w:t>
            </w:r>
          </w:p>
        </w:tc>
      </w:tr>
    </w:tbl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p w:rsidR="0074247C" w:rsidRPr="004109A8" w:rsidRDefault="0074247C" w:rsidP="004109A8">
      <w:pPr>
        <w:spacing w:after="0" w:line="240" w:lineRule="auto"/>
        <w:jc w:val="center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</w:pPr>
      <w:r w:rsidRPr="004109A8">
        <w:rPr>
          <w:rFonts w:ascii="Times New Roman" w:hAnsi="Times New Roman"/>
          <w:b/>
          <w:sz w:val="28"/>
          <w:szCs w:val="28"/>
          <w:u w:val="single"/>
          <w:lang w:eastAsia="ru-RU"/>
        </w:rPr>
        <w:t>2.</w:t>
      </w:r>
      <w:r w:rsidRPr="00295675">
        <w:rPr>
          <w:rFonts w:ascii="Times New Roman" w:hAnsi="Times New Roman"/>
          <w:b/>
          <w:sz w:val="28"/>
          <w:szCs w:val="28"/>
          <w:u w:val="single"/>
          <w:lang w:eastAsia="ru-RU"/>
        </w:rPr>
        <w:t>«Телефон доверия»</w:t>
      </w:r>
      <w:r w:rsidRPr="004109A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295675">
        <w:rPr>
          <w:rFonts w:ascii="Times New Roman" w:hAnsi="Times New Roman"/>
          <w:b/>
          <w:sz w:val="28"/>
          <w:szCs w:val="28"/>
          <w:u w:val="single"/>
          <w:lang w:eastAsia="ru-RU"/>
        </w:rPr>
        <w:t>Государственного казенного учреждения здравоохранения Ленинградский областной психоневроло</w:t>
      </w:r>
      <w:r w:rsidRPr="004109A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гический диспансер (ГКУЗ ЛОПНД) - </w:t>
      </w:r>
      <w:r w:rsidRPr="004109A8">
        <w:rPr>
          <w:rFonts w:ascii="Times New Roman" w:hAnsi="Times New Roman"/>
          <w:b/>
          <w:color w:val="FF0000"/>
          <w:sz w:val="28"/>
          <w:szCs w:val="28"/>
          <w:u w:val="single"/>
          <w:lang w:eastAsia="ru-RU"/>
        </w:rPr>
        <w:t>8-800-200-47-03</w:t>
      </w:r>
    </w:p>
    <w:p w:rsidR="0074247C" w:rsidRDefault="0074247C" w:rsidP="004109A8">
      <w:pPr>
        <w:spacing w:after="0" w:line="240" w:lineRule="auto"/>
        <w:jc w:val="center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4247C" w:rsidRPr="004109A8" w:rsidRDefault="0074247C" w:rsidP="004109A8">
      <w:pPr>
        <w:spacing w:after="0" w:line="240" w:lineRule="auto"/>
        <w:textAlignment w:val="baseline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Фактический адрес – Ленинградская область, Всеволожский район, г. Всеволожск, ул. Приютинская, д.13</w:t>
      </w:r>
    </w:p>
    <w:p w:rsidR="0074247C" w:rsidRPr="00975BE1" w:rsidRDefault="0074247C" w:rsidP="00975BE1">
      <w:pPr>
        <w:spacing w:after="100" w:afterAutospacing="1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74247C" w:rsidRPr="00295675" w:rsidRDefault="0074247C" w:rsidP="00975BE1">
      <w:pPr>
        <w:spacing w:after="0" w:afterAutospacing="1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3. </w:t>
      </w: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Организации социального обслуживания, оказывающие социальные услуги (в том числе социально-психологические) несовершеннолетним (за исключением детей-инвалидов) и их родителям (иным законным представителям), признанным нуждающимся в социальном обслуживании</w:t>
      </w:r>
    </w:p>
    <w:tbl>
      <w:tblPr>
        <w:tblW w:w="14880" w:type="dxa"/>
        <w:tblCellMar>
          <w:left w:w="0" w:type="dxa"/>
          <w:right w:w="0" w:type="dxa"/>
        </w:tblCellMar>
        <w:tblLook w:val="00A0"/>
      </w:tblPr>
      <w:tblGrid>
        <w:gridCol w:w="2130"/>
        <w:gridCol w:w="3931"/>
        <w:gridCol w:w="2107"/>
        <w:gridCol w:w="3468"/>
        <w:gridCol w:w="3244"/>
      </w:tblGrid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район (городской округ)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Ф.И.О. директора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Тел./эл адрес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Бокситогорский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ЛОГАУ «Бокситогорский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Некрасова Елена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г.Бокситогорск,</w:t>
            </w:r>
          </w:p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ул. Вишнякова, д.6</w:t>
            </w:r>
          </w:p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№1: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г. Бокситогорск, ул. Вишнякова, д. 34, тел./факс:</w:t>
            </w:r>
          </w:p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Филиал №3: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г. Пикалево, ул. Школьная, д. 10,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(81366) 20-413;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ф 8(81366) 24-833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bcntr@mail.ru,  </w:t>
            </w:r>
            <w:hyperlink r:id="rId5" w:history="1">
              <w:r w:rsidRPr="00295675">
                <w:rPr>
                  <w:rFonts w:ascii="Times New Roman" w:hAnsi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cson08@mail.ru</w:t>
              </w:r>
            </w:hyperlink>
          </w:p>
          <w:p w:rsidR="0074247C" w:rsidRPr="00295675" w:rsidRDefault="0074247C" w:rsidP="00975BE1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Волосовский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«Волосовский Комплексный центр социального обслуживания населения «Берегиня»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Яковлева Татьяна 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Волосовский район, д. Кикерино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(81373) 21-961, 24-481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volosovo-bereginya@yandex.ru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Волховский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«Волховский  Комплексный центр социального обслуживания населения «Береника»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Давидович Галина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город Волхов, ул. Державина, д. 65.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(81363) 7-51-81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reabc-v@mail.ru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Всеволожский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ЛОГАУ «Всеволожский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Дьячкова Светлана Анатольевна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Всеволожск, ул. Шишканя, д.21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(81370) 34307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295675">
                <w:rPr>
                  <w:rFonts w:ascii="Times New Roman" w:hAnsi="Times New Roman"/>
                  <w:color w:val="0056B3"/>
                  <w:sz w:val="24"/>
                  <w:szCs w:val="24"/>
                  <w:bdr w:val="none" w:sz="0" w:space="0" w:color="auto" w:frame="1"/>
                  <w:lang w:eastAsia="ru-RU"/>
                </w:rPr>
                <w:t>muso-srcn@mail.ru</w:t>
              </w:r>
            </w:hyperlink>
          </w:p>
        </w:tc>
      </w:tr>
      <w:tr w:rsidR="0074247C" w:rsidRPr="00F45A96" w:rsidTr="00975BE1">
        <w:tc>
          <w:tcPr>
            <w:tcW w:w="2130" w:type="dxa"/>
            <w:vMerge w:val="restart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Выборгский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Соловей Татьяна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Выборг, ул. Рубежная,</w:t>
            </w:r>
          </w:p>
          <w:p w:rsidR="0074247C" w:rsidRPr="00295675" w:rsidRDefault="0074247C" w:rsidP="002303A4">
            <w:pPr>
              <w:spacing w:after="100" w:afterAutospacing="1"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д. 28-а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975BE1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4247C" w:rsidRPr="00295675" w:rsidRDefault="0074247C" w:rsidP="00975BE1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8(81378)377-28</w:t>
            </w:r>
          </w:p>
          <w:p w:rsidR="0074247C" w:rsidRPr="00295675" w:rsidRDefault="0074247C" w:rsidP="00975BE1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cso-vyborg@yandex.ru</w:t>
            </w:r>
          </w:p>
        </w:tc>
      </w:tr>
      <w:tr w:rsidR="0074247C" w:rsidRPr="00F45A96" w:rsidTr="00975BE1">
        <w:tc>
          <w:tcPr>
            <w:tcW w:w="0" w:type="auto"/>
            <w:vMerge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«Выборгский Комплексный центр социального обслуживания населения  «Добро пожаловать!»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Елизарова Ирина Владимировна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Выборгский район,</w:t>
            </w:r>
          </w:p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Светогорск,</w:t>
            </w:r>
          </w:p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ул. Льва Толстого, д. 10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8(81378)40-530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mbydobropogalovat@mail.ru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Гатчинский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«Гатчинский комплексный центр социального обслуживания населения «Дарина»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Максимихина Ольга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  область, г. Гатчина, проспект 25 Октября, дом 23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(81371)22349,21207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muzso@mail.ru</w:t>
            </w:r>
          </w:p>
        </w:tc>
      </w:tr>
      <w:tr w:rsidR="0074247C" w:rsidRPr="00F45A96" w:rsidTr="00975BE1">
        <w:trPr>
          <w:trHeight w:val="1245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Кингисеппский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«Кингисеппский социально-реабилитационный центр для несовершеннолетних»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Кощеева Татьяна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Кингисепп, пр. Карла Маркса, дом 20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(81375) 2-75-78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detisoc@mail.ru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Киришский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«Киришский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Галушкина Ирина</w:t>
            </w:r>
          </w:p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Кириши, б. Молодежный, д.14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8(81368)-28121;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kcson_07@mail.ru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Лодейнопольский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«Лодейнопольский центр социального обслуживания населения   «Возрождение»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Левченко Ирина Викторовна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  область, г. Лодейное Поле, пр. Октябрьский, д. 38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8(81364)21973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vozrojdenie01@mail.ru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Лужский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ЛОГАУ «Лужский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Тестова</w:t>
            </w:r>
          </w:p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обл., г. Луга, ул. Заводская, д.15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8(81372)406-98,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cso-luga@yandex.ru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Подпорожский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«Подпорожский социально-реабилитационный центр для несовершеннолетних «Семья»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Осипова Татьяна Александровна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line="240" w:lineRule="auto"/>
              <w:ind w:left="145" w:right="5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Подпорожье,  ул. Красноармейская, д. 18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(81365) 258-57</w:t>
            </w:r>
          </w:p>
          <w:p w:rsidR="0074247C" w:rsidRPr="00295675" w:rsidRDefault="0074247C" w:rsidP="002303A4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musemya@yandex.ru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Приозерский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«Приозерский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Науменко Наталья Юрьевна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Приозерский район, п. Коммунары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8(81379) 33937,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с-s-o@mail.ru</w:t>
            </w:r>
          </w:p>
        </w:tc>
      </w:tr>
      <w:tr w:rsidR="0074247C" w:rsidRPr="00F45A96" w:rsidTr="00975BE1">
        <w:trPr>
          <w:trHeight w:val="1110"/>
        </w:trPr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Сланцевский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«Сланцевский центр социального обслуживания несовершеннолетних «Мечта»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Александра Олеговна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Сланцы, ул. Декабристов,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(81374) 43287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detimechta@mail.ru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Сосновоборский городской округ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ЛОГАУ «Сосновоборский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Подшивалова Светлана Васильевна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Сосновый Бор, ул. Молодежная д.5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8(81369) 4-05-49;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csppsemja@sbor.net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«Тихвинский комплексный центр социального обслуживания населения»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Большакова Ольга Николаевна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область, г. Тихвин, 6 микрорайон, д.11,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8(81367)719-40.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tcsontixvin@yandex.ru</w:t>
            </w:r>
          </w:p>
        </w:tc>
      </w:tr>
      <w:tr w:rsidR="0074247C" w:rsidRPr="00F45A96" w:rsidTr="00975BE1">
        <w:tc>
          <w:tcPr>
            <w:tcW w:w="213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Тосненский</w:t>
            </w:r>
          </w:p>
        </w:tc>
        <w:tc>
          <w:tcPr>
            <w:tcW w:w="41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ЛОГБУ "Тосненский социально-реабилитационный центр для несовершеннолетних "Дельфиненок"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Юрченкова Вера</w:t>
            </w:r>
          </w:p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36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0" w:line="240" w:lineRule="auto"/>
              <w:ind w:left="14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обл.,г.Тосно, пр.Ленина, д.71б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8(81361)24873</w:t>
            </w:r>
          </w:p>
          <w:p w:rsidR="0074247C" w:rsidRPr="00295675" w:rsidRDefault="0074247C" w:rsidP="002303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detitosno.su@yandex.ru</w:t>
            </w:r>
          </w:p>
        </w:tc>
      </w:tr>
    </w:tbl>
    <w:p w:rsidR="0074247C" w:rsidRDefault="0074247C" w:rsidP="00295675">
      <w:pPr>
        <w:spacing w:after="0" w:afterAutospacing="1" w:line="240" w:lineRule="auto"/>
        <w:textAlignment w:val="baseline"/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4247C" w:rsidRPr="00295675" w:rsidRDefault="0074247C" w:rsidP="002303A4">
      <w:pPr>
        <w:spacing w:after="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inherit" w:hAnsi="inherit"/>
          <w:b/>
          <w:bCs/>
          <w:sz w:val="24"/>
          <w:szCs w:val="24"/>
          <w:bdr w:val="none" w:sz="0" w:space="0" w:color="auto" w:frame="1"/>
          <w:lang w:eastAsia="ru-RU"/>
        </w:rPr>
        <w:t>Актуальный реестр поставщиков социальных услуг Ленинградской области размещен на сайте комитета по социальной защите населения Ленинградской области: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295675">
          <w:rPr>
            <w:rFonts w:ascii="inherit" w:hAnsi="inherit"/>
            <w:b/>
            <w:bCs/>
            <w:color w:val="0056B3"/>
            <w:sz w:val="24"/>
            <w:szCs w:val="24"/>
            <w:bdr w:val="none" w:sz="0" w:space="0" w:color="auto" w:frame="1"/>
            <w:lang w:eastAsia="ru-RU"/>
          </w:rPr>
          <w:t>http://social.lenobl.ru/deiatelnost/reestr-postavshikov-socialnyh-u/</w:t>
        </w:r>
      </w:hyperlink>
    </w:p>
    <w:p w:rsidR="0074247C" w:rsidRPr="00295675" w:rsidRDefault="0074247C" w:rsidP="00975BE1">
      <w:pPr>
        <w:spacing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Учреждением, осуществляющим государственные услуги по предоставлению мер социальной поддержки, является ЛОГКУ «Центр социальной защиты населения». Обращаем внимание, что подача гражданами документов на предоставление мер социальной поддержки при личной явке возможна только в действующие филиалы ГБУ ЛО «МФЦ»; без личной явки: почтовым отправлением в ЛОГКУ «Центр социальной защиты населения» и в электронной форме  через личный кабинет заявителя на портале государственных и муниципальных услуг (функций) Ленинградской области / на Едином портале государственных услуг.</w:t>
      </w:r>
    </w:p>
    <w:p w:rsidR="0074247C" w:rsidRPr="00295675" w:rsidRDefault="0074247C" w:rsidP="00975BE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4. </w:t>
      </w: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Перечень филиалов ЛОГКУ «Центр социальной защиты населения»,</w:t>
      </w:r>
    </w:p>
    <w:p w:rsidR="0074247C" w:rsidRPr="00295675" w:rsidRDefault="0074247C" w:rsidP="00975BE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осуществляющих предоставление государственных услуг по предоставлению мер социальной поддержки</w:t>
      </w:r>
    </w:p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4880" w:type="dxa"/>
        <w:tblCellMar>
          <w:left w:w="0" w:type="dxa"/>
          <w:right w:w="0" w:type="dxa"/>
        </w:tblCellMar>
        <w:tblLook w:val="00A0"/>
      </w:tblPr>
      <w:tblGrid>
        <w:gridCol w:w="555"/>
        <w:gridCol w:w="5400"/>
        <w:gridCol w:w="6090"/>
        <w:gridCol w:w="2835"/>
      </w:tblGrid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2303A4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в Бокситогорском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Бокситогорск, улица Социалистическая, дом 9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(81366) 247-34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ия» филиал в Волосовском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Волосово, улица Красных Партизан, дом 5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(81373) 24-613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ния» филиал в Волховском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Волхов, ул. Державина, д.60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 (81363) 75-235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во Всеволожском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Всеволожск, улица Социалистическая д.5 , дом 27;</w:t>
            </w:r>
          </w:p>
          <w:p w:rsidR="0074247C" w:rsidRPr="00295675" w:rsidRDefault="0074247C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Кудрово, пр. Строителей, д. 35, 2 этаж;</w:t>
            </w:r>
          </w:p>
          <w:p w:rsidR="0074247C" w:rsidRPr="00295675" w:rsidRDefault="0074247C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Сертолово, ул. Молодцова, д. 1, корп.3;</w:t>
            </w:r>
          </w:p>
          <w:p w:rsidR="0074247C" w:rsidRPr="00295675" w:rsidRDefault="0074247C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Мурино, Вокзальная улица, 17а;</w:t>
            </w:r>
          </w:p>
          <w:p w:rsidR="0074247C" w:rsidRPr="00295675" w:rsidRDefault="0074247C" w:rsidP="008A3FAF">
            <w:pPr>
              <w:spacing w:after="0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п. Кузьмоловский, ул. Школьная, д. 4 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(81370) 38-043;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(81370) 38-042 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филиал в Выборгском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Выборг, улица Выборгская, дом 30;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(81378) 708-85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Гатчинском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Гатчина, ул.Чехова, 14а, строение 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(81371) 30-740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Кингисеппском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Кингисепп, проспект Карла Маркса, дом 2А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(81375) 76-561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Киришском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Кириши, проспект Ленина, дом 42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(81368) 52230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Кировском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Кировск, улица Кирова, дом 16/1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(81362) 69-405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Лодейнопольском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Лодейное Поле, улица Гагарина, дом 1, корпус 13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(81364) 39-611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Ломоносовском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Ломоносов, пр.Дворцовый, д.57, корп.11, лит.А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(812) 679-97-71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Лужском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Луга, проспект Кирова, дом 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(81372) 25-804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Подпорожском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Подпорожье, проспект Ленина, дом 26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(81365) 59-725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Приозерском районе</w:t>
            </w:r>
          </w:p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Приозерск, улица Жуковского, дом 9;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(81379) 51-179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Сланцевском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Сланцы, Трестовский переулок, дом 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(81374) 30-996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Сосновоборском городском округе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Сосновый Бор, улица Ленинградская дом 46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(81369) 26-475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Тихвинском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город Тихвин, 6-ой микрорайон, дом 11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(81367) 53-632</w:t>
            </w:r>
          </w:p>
        </w:tc>
      </w:tr>
      <w:tr w:rsidR="0074247C" w:rsidRPr="00F45A96" w:rsidTr="004109A8">
        <w:tc>
          <w:tcPr>
            <w:tcW w:w="55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ЛОГКУ «Центр социальной защиты населения» филиал в Тосненском районе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57" w:right="1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Тосно, пр. Ленина, д.71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(81361) 25-617</w:t>
            </w:r>
          </w:p>
        </w:tc>
      </w:tr>
    </w:tbl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p w:rsidR="0074247C" w:rsidRPr="00295675" w:rsidRDefault="0074247C" w:rsidP="004109A8">
      <w:pPr>
        <w:spacing w:after="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Актуальная информация об адресах, телефонах, графике работы размещена на сайте ЛОГКУ «Центр социальной защиты населения» -  </w:t>
      </w:r>
      <w:hyperlink r:id="rId8" w:history="1">
        <w:r w:rsidRPr="00295675">
          <w:rPr>
            <w:rFonts w:ascii="Times New Roman" w:hAnsi="Times New Roman"/>
            <w:color w:val="0056B3"/>
            <w:sz w:val="24"/>
            <w:szCs w:val="24"/>
            <w:bdr w:val="none" w:sz="0" w:space="0" w:color="auto" w:frame="1"/>
            <w:lang w:eastAsia="ru-RU"/>
          </w:rPr>
          <w:t>https://cszn.info/about/structure</w:t>
        </w:r>
      </w:hyperlink>
    </w:p>
    <w:p w:rsidR="0074247C" w:rsidRPr="001429ED" w:rsidRDefault="0074247C" w:rsidP="004109A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74247C" w:rsidRPr="001429ED" w:rsidRDefault="0074247C" w:rsidP="004109A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74247C" w:rsidRPr="004109A8" w:rsidRDefault="0074247C" w:rsidP="004109A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5. </w:t>
      </w: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Перечень организаций в системе образования, </w:t>
      </w:r>
    </w:p>
    <w:p w:rsidR="0074247C" w:rsidRPr="00295675" w:rsidRDefault="0074247C" w:rsidP="004109A8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оказывающие услуги по психолого-педагогической, медицинской и социальной помощи в Ленинградской области</w:t>
      </w:r>
    </w:p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15030" w:type="dxa"/>
        <w:tblCellMar>
          <w:left w:w="0" w:type="dxa"/>
          <w:right w:w="0" w:type="dxa"/>
        </w:tblCellMar>
        <w:tblLook w:val="00A0"/>
      </w:tblPr>
      <w:tblGrid>
        <w:gridCol w:w="570"/>
        <w:gridCol w:w="6810"/>
        <w:gridCol w:w="3825"/>
        <w:gridCol w:w="3825"/>
      </w:tblGrid>
      <w:tr w:rsidR="0074247C" w:rsidRPr="00F45A96" w:rsidTr="004109A8">
        <w:trPr>
          <w:trHeight w:val="54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название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Юридический адрес организации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Номер телефона организации, адрес электронной почты</w:t>
            </w:r>
          </w:p>
        </w:tc>
      </w:tr>
      <w:tr w:rsidR="0074247C" w:rsidRPr="00F45A96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clear" w:pos="0"/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область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: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помощи», ГБУДО «ЛО ППМС-центр»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188652, Ленинградская область, Всеволожский р-н, д. Юкки ул. Школьная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gou_locdk@mail.ru,      8-813-705-21-12</w:t>
            </w:r>
          </w:p>
        </w:tc>
      </w:tr>
      <w:tr w:rsidR="0074247C" w:rsidRPr="00F45A96" w:rsidTr="00BB7818">
        <w:trPr>
          <w:trHeight w:val="13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BB7818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Бокситогорский район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: Муниципальное бюджетное учреждение «Бокситогорский центр психолого-педагогической, медицинской и социальной помощи», МБУ «Бокситогорский ЦППМиСП»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BB7818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187650, Ленинградская область, г. Бокситогорск, ул. Школьная, дом 13 ,  187600, Ленинградская область, Бокситогорский р.он, г.Пикалево, ул Спортивная , дом 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BB781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boks_cdk@mail.ru, 8-813-662-16-41;  8-813-664-56-48</w:t>
            </w:r>
          </w:p>
        </w:tc>
      </w:tr>
      <w:tr w:rsidR="0074247C" w:rsidRPr="00F45A96" w:rsidTr="004109A8">
        <w:trPr>
          <w:trHeight w:val="75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1C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Волосовский район.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Муницмпальное казённое учреждение  «Волосовский центр психолого-педагогической, медицинской и социальной помощи», МКУ «ВЦППМСП»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188410,Ленинградская область, Волосовский район, г. Волосово, ул. Красных Партизан, д. 5.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volosovopmps@yandex.ru, 8-813-732-33-01</w:t>
            </w:r>
          </w:p>
        </w:tc>
      </w:tr>
      <w:tr w:rsidR="0074247C" w:rsidRPr="00F45A96" w:rsidTr="004109A8">
        <w:trPr>
          <w:trHeight w:val="141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Всеволожский район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: Муниципальное образовательное учреждение «Центр психолого - педагогической, медицинской и социальной помощи» Всеволожского района,                (МОУ «ЦППМиСП»)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188643, Ленинградская область, г.Всеволожск, ул. Александровская, д. 86 188645, Ленинградская область, г. Всеволожск, ул. Центральная, д.8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cpprk_adm@mail.ru, 8-813-706-17-37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8-813-706-17-38</w:t>
            </w:r>
          </w:p>
        </w:tc>
      </w:tr>
      <w:tr w:rsidR="0074247C" w:rsidRPr="00F45A96" w:rsidTr="004109A8">
        <w:trPr>
          <w:trHeight w:val="69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Выборгский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бюджетное учреждение «Центр диагностики и консультирования  «МБУ «ЦДиК»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188800, Ленинградская область, город Выборг, ул.Красноармейская, дом  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vbg-zdk@yandex.ru, 8-813-782-21-01</w:t>
            </w:r>
          </w:p>
        </w:tc>
      </w:tr>
      <w:tr w:rsidR="0074247C" w:rsidRPr="00F45A96" w:rsidTr="004109A8">
        <w:trPr>
          <w:trHeight w:val="126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Гатчинский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Центр психолого-педагогического, медицинского и социального сопровождения Муниципального бюджетного образовательного учреждения дополнительного образования «Информационно-методический центр», ЦППМСС МБОУ ДО «ИМЦ»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188361 Ленинградская область, Гатчинский район, п. Новый Свет, д.72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gtrcit2003@gmail.com mihelsova@mail.ru,   8-813-716-89-37; 8-813-716-89-99</w:t>
            </w:r>
          </w:p>
        </w:tc>
      </w:tr>
      <w:tr w:rsidR="0074247C" w:rsidRPr="00F45A96" w:rsidTr="004109A8">
        <w:trPr>
          <w:trHeight w:val="12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Кингисеппский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консультирования», МКОУ «ЦДиК»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188480, Ленинградская область, г. Кингисепп, ул. Иванова, д. 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ppms-centr@kngcit.ru, 8-813-752-13-75</w:t>
            </w:r>
          </w:p>
        </w:tc>
      </w:tr>
      <w:tr w:rsidR="0074247C" w:rsidRPr="00F45A96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Киришский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бюджетное учреждение «Киришский центр методического и психолого-педагогического сопровождения», МБУ "Киришский центр МППС"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187110 Ленинградская область, город Кириши площадь 60-летия Октября дом 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kir.center.mpps@mail.ru,  8-813-685-87-12</w:t>
            </w:r>
          </w:p>
        </w:tc>
      </w:tr>
      <w:tr w:rsidR="0074247C" w:rsidRPr="00F45A96" w:rsidTr="004109A8">
        <w:trPr>
          <w:trHeight w:val="112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3F2F73">
            <w:pPr>
              <w:numPr>
                <w:ilvl w:val="0"/>
                <w:numId w:val="2"/>
              </w:numPr>
              <w:tabs>
                <w:tab w:val="left" w:pos="18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Кировский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казённое учреждение дополнительного образования «Центр психолого-педагогической, медицинской и социальной помощи» (МКУДО ЦППМСП)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187342, Ленинградская обл., г. Кировск, ул Кирова, д. 16/1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cdikkirovsk@mail.ru, 8-813-622-55-43</w:t>
            </w:r>
          </w:p>
        </w:tc>
      </w:tr>
      <w:tr w:rsidR="0074247C" w:rsidRPr="00F45A96" w:rsidTr="004109A8">
        <w:trPr>
          <w:trHeight w:val="157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2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Ломоносовский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казенное учреждение «Центр обеспечения образовательной деятельности муниципальных образовательных учреждений муниципального образования Ломоносовский муниципальный район Ленинградской области», МКУ «Центр обеспечения образовательной деятельности»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198412 , г. Санкт-Петербург, г. Ломоносов, ул. Профсоюзная, д.7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ppms-tsentr.sodeistvie@yandex.ru, 8-963-313-65-42</w:t>
            </w:r>
          </w:p>
        </w:tc>
      </w:tr>
      <w:tr w:rsidR="0074247C" w:rsidRPr="00F45A96" w:rsidTr="004109A8">
        <w:trPr>
          <w:trHeight w:val="76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2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Подпорожский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МБУ «Центр психолого-педагогической, медицинской и социальной помощи», МБУ «ЦППМСП»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187780, Ленинградская область, г. Подпорожье, ул. Сосновая, д.11-б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olg-zhemchuzhinka@yandex.ru, 8-813-652-16-17             8-813-652-48-76</w:t>
            </w:r>
          </w:p>
        </w:tc>
      </w:tr>
      <w:tr w:rsidR="0074247C" w:rsidRPr="00F45A96" w:rsidTr="004109A8">
        <w:trPr>
          <w:trHeight w:val="1170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2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Приозерский район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: Муниципальное казенное учреждение для детей, нуждающихся в психолого-педагогической и медико-социальной помощи «Центр диагностики и консультирования», МКУ «ЦДК».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188760 Ленинградская область, Приозерский р-н, г. Приозерск, ул. Маяковского,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cdk.prioz@yandex.ru, 8-981-724-86-77, 8-813-795-10-70</w:t>
            </w:r>
          </w:p>
        </w:tc>
      </w:tr>
      <w:tr w:rsidR="0074247C" w:rsidRPr="00F45A96" w:rsidTr="004109A8">
        <w:trPr>
          <w:trHeight w:val="70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2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Сланцевский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учреждение дополнительного образования «Сланцевский центр психолого-педагогической, медицинской и социальной помощи, «МУДО «СППЦ»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188565 Ленинградская область, г.Сланцы,ул.Кирова д.16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scdik@yandex.ru, 8-813-742-28-37</w:t>
            </w:r>
          </w:p>
        </w:tc>
      </w:tr>
      <w:tr w:rsidR="0074247C" w:rsidRPr="00F45A96" w:rsidTr="004109A8">
        <w:trPr>
          <w:trHeight w:val="1035"/>
        </w:trPr>
        <w:tc>
          <w:tcPr>
            <w:tcW w:w="57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2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1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0" w:afterAutospacing="1" w:line="240" w:lineRule="auto"/>
              <w:ind w:left="142"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inherit" w:hAnsi="inherit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Тосненский район: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 Муниципальное казенное учреждение дополнительного образования  «Тосненский центр психолого-педагогической, медицинской и социальной помощи», МКУДО ТЦППМСП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2" w:right="147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Ленинградская обл., г.Тосно, ул.Советская, д.10а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tosno-cdk@mail.ru, 8-813-612-16-02</w:t>
            </w:r>
          </w:p>
        </w:tc>
      </w:tr>
    </w:tbl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p w:rsidR="0074247C" w:rsidRPr="004109A8" w:rsidRDefault="0074247C" w:rsidP="004109A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6. </w:t>
      </w: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Информация о психиатрических учреждениях, </w:t>
      </w:r>
    </w:p>
    <w:p w:rsidR="0074247C" w:rsidRPr="004109A8" w:rsidRDefault="0074247C" w:rsidP="004109A8">
      <w:pPr>
        <w:spacing w:after="0" w:line="240" w:lineRule="auto"/>
        <w:jc w:val="center"/>
        <w:textAlignment w:val="baseline"/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295675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оказывающих медицинскую и психологическую помощь детям и их родителям на т</w:t>
      </w:r>
      <w:r w:rsidRPr="004109A8">
        <w:rPr>
          <w:rFonts w:ascii="inherit" w:hAnsi="inherit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ерритории Ленинградской области</w:t>
      </w:r>
    </w:p>
    <w:p w:rsidR="0074247C" w:rsidRPr="00295675" w:rsidRDefault="0074247C" w:rsidP="004109A8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985" w:type="dxa"/>
        <w:tblCellMar>
          <w:left w:w="0" w:type="dxa"/>
          <w:right w:w="0" w:type="dxa"/>
        </w:tblCellMar>
        <w:tblLook w:val="00A0"/>
      </w:tblPr>
      <w:tblGrid>
        <w:gridCol w:w="705"/>
        <w:gridCol w:w="4365"/>
        <w:gridCol w:w="6090"/>
        <w:gridCol w:w="3825"/>
      </w:tblGrid>
      <w:tr w:rsidR="0074247C" w:rsidRPr="00F45A96" w:rsidTr="004109A8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Кабинет медико-социальной и психологической помощи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СПб, Лиговский пр., д. 44, лит.Б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8-812-572-28-84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СПб, Лиговский пр., д. 44, лит.Б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8-812-575-60-06</w:t>
            </w:r>
          </w:p>
        </w:tc>
      </w:tr>
      <w:tr w:rsidR="0074247C" w:rsidRPr="00F45A96" w:rsidTr="006242B1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6242B1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6242B1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Детское отделение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</w:tcPr>
          <w:p w:rsidR="0074247C" w:rsidRPr="00295675" w:rsidRDefault="0074247C" w:rsidP="006242B1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Лодейнопольский район, г. Лодейное Поле, Свирский заезд,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6242B1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8-813-64-21-337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Бокситогорский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Бокситогорский район, г. Бокситогорск, ул. Комсомольская, д.28А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8-813-66-24-698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Волосовский детско-подростковый психиатрический каби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 ГКУЗ ЛО «Дружносельская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Волосовский район, г. Волосово, ул. Краснофлотская,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8-813-73-21-200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Волховский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Волховский район, г. Волхов, ул. Авиационная, д.19А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8-813-63-78-972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Всеволожский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Всеволожский район, г. Всеволожск, Колтушское шоссе,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8-813-70-25-101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Выборгский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Выборгский район, г. Выборг, Ленинградское шоссе, д.26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8-813-78-34-109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198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Гатчинский детско-подростковый психиатрический кабинет ГКУЗ ЛО «Дружносельская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Гатчинский район, г. Гатчина, ул. Хохлова, д.9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8-813-71-33-167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Детско-подро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стковый психиатрический кабинет </w:t>
            </w: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г. Сосновый Бор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г. Сосновый Бор, ул. Космонавтов,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8-813-69-23-280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Кингисеппский детско-подростковый психиатрический кабинет ГКУЗ ЛО «Дружносельская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Кингисеппский район, г. Кингисепп, ул. Боровского, д.20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8-813-75-21-942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Киришский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Киришский район, г. Кириши, пр. Героев, д.36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8-813-68-59-316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Кировский детско-подростковый психиатрический кабинет ГКУЗ ЛО «УПБ»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Кировский район, г. Кировск, ул. Северная, д.13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8-813-62-21-746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Лодейнопольский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Лодейнопольский район, г. Лодейное Поле, ул. Гагарина, д.1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8-813-64-24-388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Лужский детско-подростковый психиатрический кабинет ГКУЗ ЛО «Дружносельская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Лужский район, г. Луга, пр. Володарского, д.3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8-813-72-22-722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Подпорожский детско-подростковый психиатрический кабинет ГКУЗ ЛО «Свирская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Лодейнопольский район, г. Подпорожье, пр. Ленина, д.29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8-813-65-20-570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Приозерский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Приозерский район, г. Приозерск, ул. Калинина, д.35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8-813-79-37-305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Сланцевский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Сланцевский район, г. Сланцы, Почтовый переулок, д.14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8-813-74-22-643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Тихвинский детско-подростковый психиатрический кабинет ГКУЗ ЛО «Тихвинская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Тихвинский район, г. Тихвин, 2-ой микрорайон, ул. К. Маркса, д.68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8-813-67-99-029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Токсовский детско-подростковый психиатрический кабинет ГКУЗ ЛОПНД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Всеволожский район, г. Токсово, ул. Буланова, д.18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8-813-70-56-290</w:t>
            </w:r>
          </w:p>
        </w:tc>
      </w:tr>
      <w:tr w:rsidR="0074247C" w:rsidRPr="00F45A96" w:rsidTr="008A3FAF">
        <w:tc>
          <w:tcPr>
            <w:tcW w:w="70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74247C" w:rsidRPr="00295675" w:rsidRDefault="0074247C" w:rsidP="00A11CEB">
            <w:pPr>
              <w:numPr>
                <w:ilvl w:val="0"/>
                <w:numId w:val="4"/>
              </w:numPr>
              <w:tabs>
                <w:tab w:val="left" w:pos="363"/>
              </w:tabs>
              <w:spacing w:after="100" w:afterAutospacing="1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Тосненский детско-подростковый психиатрический кабинет ГКУЗ ЛО «Ульяновская ПБ»</w:t>
            </w:r>
          </w:p>
        </w:tc>
        <w:tc>
          <w:tcPr>
            <w:tcW w:w="6090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</w:tcPr>
          <w:p w:rsidR="0074247C" w:rsidRPr="00295675" w:rsidRDefault="0074247C" w:rsidP="008A3FAF">
            <w:pPr>
              <w:spacing w:after="100" w:afterAutospacing="1" w:line="240" w:lineRule="auto"/>
              <w:ind w:left="149" w:right="105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ЛО, Тосненский район, г. Тосно, ул. Боярова, д.21</w:t>
            </w:r>
          </w:p>
        </w:tc>
        <w:tc>
          <w:tcPr>
            <w:tcW w:w="38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tcMar>
              <w:top w:w="0" w:type="dxa"/>
              <w:left w:w="75" w:type="dxa"/>
              <w:bottom w:w="0" w:type="dxa"/>
              <w:right w:w="0" w:type="dxa"/>
            </w:tcMar>
          </w:tcPr>
          <w:p w:rsidR="0074247C" w:rsidRPr="00295675" w:rsidRDefault="0074247C" w:rsidP="004109A8">
            <w:pPr>
              <w:spacing w:after="100" w:afterAutospacing="1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675">
              <w:rPr>
                <w:rFonts w:ascii="Times New Roman" w:hAnsi="Times New Roman"/>
                <w:sz w:val="24"/>
                <w:szCs w:val="24"/>
                <w:lang w:eastAsia="ru-RU"/>
              </w:rPr>
              <w:t>8-813-61-28-071</w:t>
            </w:r>
          </w:p>
        </w:tc>
      </w:tr>
    </w:tbl>
    <w:p w:rsidR="0074247C" w:rsidRPr="00295675" w:rsidRDefault="0074247C" w:rsidP="00295675">
      <w:pPr>
        <w:spacing w:after="100" w:afterAutospacing="1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95675">
        <w:rPr>
          <w:rFonts w:ascii="Times New Roman" w:hAnsi="Times New Roman"/>
          <w:sz w:val="24"/>
          <w:szCs w:val="24"/>
          <w:lang w:eastAsia="ru-RU"/>
        </w:rPr>
        <w:t> </w:t>
      </w:r>
    </w:p>
    <w:p w:rsidR="0074247C" w:rsidRDefault="0074247C"/>
    <w:sectPr w:rsidR="0074247C" w:rsidSect="002956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D18"/>
    <w:multiLevelType w:val="hybridMultilevel"/>
    <w:tmpl w:val="6E9CDC50"/>
    <w:lvl w:ilvl="0" w:tplc="55865C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A36F3D"/>
    <w:multiLevelType w:val="multilevel"/>
    <w:tmpl w:val="72FC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1C371D"/>
    <w:multiLevelType w:val="hybridMultilevel"/>
    <w:tmpl w:val="3DF67370"/>
    <w:lvl w:ilvl="0" w:tplc="55865CD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E42266"/>
    <w:multiLevelType w:val="hybridMultilevel"/>
    <w:tmpl w:val="D5F8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44B"/>
    <w:rsid w:val="001429ED"/>
    <w:rsid w:val="00154133"/>
    <w:rsid w:val="002303A4"/>
    <w:rsid w:val="00295675"/>
    <w:rsid w:val="003F2F73"/>
    <w:rsid w:val="00401098"/>
    <w:rsid w:val="004109A8"/>
    <w:rsid w:val="006242B1"/>
    <w:rsid w:val="0074247C"/>
    <w:rsid w:val="00796C3F"/>
    <w:rsid w:val="008A3FAF"/>
    <w:rsid w:val="00945864"/>
    <w:rsid w:val="00975BE1"/>
    <w:rsid w:val="00A11CEB"/>
    <w:rsid w:val="00A82C97"/>
    <w:rsid w:val="00BB7818"/>
    <w:rsid w:val="00BE06A8"/>
    <w:rsid w:val="00C5262E"/>
    <w:rsid w:val="00D8344B"/>
    <w:rsid w:val="00E033E1"/>
    <w:rsid w:val="00E33E1D"/>
    <w:rsid w:val="00EB0126"/>
    <w:rsid w:val="00F4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C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95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zn.info/about/structu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.lenobl.ru/deiatelnost/reestr-postavshikov-socialnyh-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o-srcn@mail.ru" TargetMode="External"/><Relationship Id="rId5" Type="http://schemas.openxmlformats.org/officeDocument/2006/relationships/hyperlink" Target="mailto:cson0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11</Pages>
  <Words>2644</Words>
  <Characters>15072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Телефоны </dc:title>
  <dc:subject/>
  <dc:creator>Наталья Николаевна Канарева</dc:creator>
  <cp:keywords/>
  <dc:description/>
  <cp:lastModifiedBy>Администрация БМР</cp:lastModifiedBy>
  <cp:revision>5</cp:revision>
  <dcterms:created xsi:type="dcterms:W3CDTF">2021-08-10T08:26:00Z</dcterms:created>
  <dcterms:modified xsi:type="dcterms:W3CDTF">2021-08-10T08:33:00Z</dcterms:modified>
</cp:coreProperties>
</file>